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AC" w:rsidRPr="00704626" w:rsidRDefault="00313C2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CC27AC" w:rsidRPr="00704626">
        <w:rPr>
          <w:rFonts w:hint="eastAsia"/>
          <w:sz w:val="22"/>
          <w:szCs w:val="22"/>
        </w:rPr>
        <w:t xml:space="preserve">　　　年　　　月　　　日</w:t>
      </w:r>
    </w:p>
    <w:p w:rsidR="00CC27AC" w:rsidRDefault="00CC27AC"/>
    <w:p w:rsidR="00704626" w:rsidRDefault="00704626" w:rsidP="00E76E87">
      <w:pPr>
        <w:jc w:val="center"/>
        <w:rPr>
          <w:sz w:val="24"/>
        </w:rPr>
      </w:pPr>
    </w:p>
    <w:p w:rsidR="00CC27AC" w:rsidRDefault="00E76E87" w:rsidP="00E76E87">
      <w:pPr>
        <w:jc w:val="center"/>
        <w:rPr>
          <w:sz w:val="24"/>
        </w:rPr>
      </w:pPr>
      <w:r>
        <w:rPr>
          <w:rFonts w:hint="eastAsia"/>
          <w:sz w:val="24"/>
        </w:rPr>
        <w:t>東金子地区区長会</w:t>
      </w:r>
      <w:r w:rsidR="00CC27AC">
        <w:rPr>
          <w:rFonts w:hint="eastAsia"/>
          <w:sz w:val="24"/>
        </w:rPr>
        <w:t>コミュニティ備品借用申請書</w:t>
      </w:r>
    </w:p>
    <w:p w:rsidR="00CC27AC" w:rsidRPr="00E76E87" w:rsidRDefault="00CC27AC"/>
    <w:p w:rsidR="00CC27AC" w:rsidRPr="00704626" w:rsidRDefault="00E76E87">
      <w:pPr>
        <w:ind w:firstLineChars="100" w:firstLine="235"/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>東金子地区</w:t>
      </w:r>
      <w:r w:rsidR="00CC27AC" w:rsidRPr="00704626">
        <w:rPr>
          <w:rFonts w:hint="eastAsia"/>
          <w:sz w:val="22"/>
          <w:szCs w:val="22"/>
        </w:rPr>
        <w:t>区長</w:t>
      </w:r>
      <w:r w:rsidRPr="00704626">
        <w:rPr>
          <w:rFonts w:hint="eastAsia"/>
          <w:sz w:val="22"/>
          <w:szCs w:val="22"/>
        </w:rPr>
        <w:t>会</w:t>
      </w:r>
      <w:r w:rsidR="00CC27AC" w:rsidRPr="00704626">
        <w:rPr>
          <w:rFonts w:hint="eastAsia"/>
          <w:sz w:val="22"/>
          <w:szCs w:val="22"/>
        </w:rPr>
        <w:t>会長　　様</w:t>
      </w:r>
    </w:p>
    <w:p w:rsidR="00CC27AC" w:rsidRPr="00704626" w:rsidRDefault="00E76E87" w:rsidP="00704626">
      <w:pPr>
        <w:ind w:firstLineChars="1800" w:firstLine="4237"/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 xml:space="preserve">自治会名　　</w:t>
      </w:r>
      <w:r w:rsidR="00CC27AC" w:rsidRPr="00704626">
        <w:rPr>
          <w:rFonts w:hint="eastAsia"/>
          <w:sz w:val="22"/>
          <w:szCs w:val="22"/>
          <w:u w:val="single"/>
        </w:rPr>
        <w:t xml:space="preserve">　　　　</w:t>
      </w:r>
      <w:r w:rsidRPr="00704626">
        <w:rPr>
          <w:rFonts w:hint="eastAsia"/>
          <w:sz w:val="22"/>
          <w:szCs w:val="22"/>
          <w:u w:val="single"/>
        </w:rPr>
        <w:t xml:space="preserve">　　　　　　　　　　</w:t>
      </w:r>
      <w:r w:rsidR="00CC27AC" w:rsidRPr="00704626">
        <w:rPr>
          <w:rFonts w:hint="eastAsia"/>
          <w:sz w:val="22"/>
          <w:szCs w:val="22"/>
          <w:u w:val="single"/>
        </w:rPr>
        <w:t xml:space="preserve">　　　　</w:t>
      </w:r>
      <w:r w:rsidR="00CC27AC" w:rsidRPr="00704626">
        <w:rPr>
          <w:rFonts w:hint="eastAsia"/>
          <w:sz w:val="22"/>
          <w:szCs w:val="22"/>
        </w:rPr>
        <w:t xml:space="preserve">　</w:t>
      </w:r>
    </w:p>
    <w:p w:rsidR="00197CEE" w:rsidRPr="00704626" w:rsidRDefault="00CC27AC" w:rsidP="00704626">
      <w:pPr>
        <w:spacing w:line="360" w:lineRule="auto"/>
        <w:ind w:firstLineChars="1800" w:firstLine="4237"/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 xml:space="preserve">自治会長　　</w:t>
      </w:r>
      <w:r w:rsidRPr="00704626">
        <w:rPr>
          <w:rFonts w:hint="eastAsia"/>
          <w:sz w:val="22"/>
          <w:szCs w:val="22"/>
          <w:u w:val="single"/>
        </w:rPr>
        <w:t xml:space="preserve">　　　　　　</w:t>
      </w:r>
      <w:r w:rsidR="00E76E87" w:rsidRPr="00704626">
        <w:rPr>
          <w:rFonts w:hint="eastAsia"/>
          <w:sz w:val="22"/>
          <w:szCs w:val="22"/>
          <w:u w:val="single"/>
        </w:rPr>
        <w:t xml:space="preserve">　</w:t>
      </w:r>
      <w:r w:rsidRPr="00704626">
        <w:rPr>
          <w:rFonts w:hint="eastAsia"/>
          <w:sz w:val="22"/>
          <w:szCs w:val="22"/>
          <w:u w:val="single"/>
        </w:rPr>
        <w:t xml:space="preserve">　　　　　　　　　　　</w:t>
      </w:r>
      <w:r w:rsidR="00704626" w:rsidRPr="00704626">
        <w:rPr>
          <w:rFonts w:hint="eastAsia"/>
          <w:sz w:val="22"/>
          <w:szCs w:val="22"/>
        </w:rPr>
        <w:t xml:space="preserve">　</w:t>
      </w:r>
      <w:r w:rsidRPr="00704626">
        <w:rPr>
          <w:rFonts w:hint="eastAsia"/>
          <w:sz w:val="22"/>
          <w:szCs w:val="22"/>
        </w:rPr>
        <w:t xml:space="preserve">　</w:t>
      </w:r>
      <w:r w:rsidR="00704626" w:rsidRPr="00704626">
        <w:rPr>
          <w:rFonts w:hint="eastAsia"/>
          <w:sz w:val="18"/>
          <w:szCs w:val="18"/>
          <w:bdr w:val="single" w:sz="4" w:space="0" w:color="auto"/>
        </w:rPr>
        <w:t>印</w:t>
      </w:r>
    </w:p>
    <w:p w:rsidR="00CC27AC" w:rsidRPr="00704626" w:rsidRDefault="00CB41AD" w:rsidP="00197CEE">
      <w:pPr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411"/>
        <w:gridCol w:w="556"/>
        <w:gridCol w:w="1887"/>
        <w:gridCol w:w="2223"/>
      </w:tblGrid>
      <w:tr w:rsidR="000B6373" w:rsidRPr="00704626" w:rsidTr="00704626">
        <w:trPr>
          <w:cantSplit/>
          <w:trHeight w:val="110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373" w:rsidRPr="00704626" w:rsidRDefault="000B6373" w:rsidP="00817CFB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対象</w:t>
            </w:r>
          </w:p>
        </w:tc>
        <w:tc>
          <w:tcPr>
            <w:tcW w:w="3411" w:type="dxa"/>
            <w:tcBorders>
              <w:top w:val="single" w:sz="12" w:space="0" w:color="auto"/>
              <w:left w:val="single" w:sz="12" w:space="0" w:color="auto"/>
            </w:tcBorders>
          </w:tcPr>
          <w:p w:rsidR="000B6373" w:rsidRPr="00704626" w:rsidRDefault="00E76E87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事業者名又は</w:t>
            </w:r>
            <w:r w:rsidR="000B6373" w:rsidRPr="00704626">
              <w:rPr>
                <w:rFonts w:ascii="ＭＳ Ｐ明朝" w:hAnsi="ＭＳ Ｐ明朝" w:hint="eastAsia"/>
                <w:sz w:val="22"/>
                <w:szCs w:val="22"/>
              </w:rPr>
              <w:t>団体名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</w:tcBorders>
          </w:tcPr>
          <w:p w:rsidR="000B6373" w:rsidRPr="00704626" w:rsidRDefault="000B6373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使用責任者名</w:t>
            </w:r>
          </w:p>
        </w:tc>
        <w:tc>
          <w:tcPr>
            <w:tcW w:w="2223" w:type="dxa"/>
            <w:tcBorders>
              <w:top w:val="single" w:sz="12" w:space="0" w:color="auto"/>
              <w:right w:val="single" w:sz="12" w:space="0" w:color="auto"/>
            </w:tcBorders>
          </w:tcPr>
          <w:p w:rsidR="000B6373" w:rsidRPr="00704626" w:rsidRDefault="000B6373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電話</w:t>
            </w:r>
          </w:p>
          <w:p w:rsidR="000B6373" w:rsidRPr="00704626" w:rsidRDefault="000B6373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0B6373" w:rsidRPr="00704626" w:rsidRDefault="00E76E87" w:rsidP="00817CFB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　　　　　－</w:t>
            </w:r>
          </w:p>
        </w:tc>
      </w:tr>
      <w:tr w:rsidR="000B6373" w:rsidRPr="00704626" w:rsidTr="00704626">
        <w:trPr>
          <w:trHeight w:val="52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B6373" w:rsidRPr="00704626" w:rsidRDefault="000B6373" w:rsidP="00817CFB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借用期間</w:t>
            </w:r>
          </w:p>
        </w:tc>
        <w:tc>
          <w:tcPr>
            <w:tcW w:w="8077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B6373" w:rsidRPr="00704626" w:rsidRDefault="00313C24" w:rsidP="00817CFB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令和</w:t>
            </w:r>
            <w:r w:rsidR="000B6373"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　　　年　　　月　　　日（　　　）　～　　　　月　　　日（　　　）　　【　</w:t>
            </w:r>
            <w:r w:rsidR="000B6373" w:rsidRPr="0070462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0B6373" w:rsidRPr="00704626">
              <w:rPr>
                <w:rFonts w:hint="eastAsia"/>
                <w:sz w:val="22"/>
                <w:szCs w:val="22"/>
              </w:rPr>
              <w:t xml:space="preserve">　日間　】</w:t>
            </w:r>
          </w:p>
        </w:tc>
      </w:tr>
      <w:tr w:rsidR="000B6373" w:rsidRPr="00704626" w:rsidTr="00704626">
        <w:trPr>
          <w:trHeight w:val="525"/>
        </w:trPr>
        <w:tc>
          <w:tcPr>
            <w:tcW w:w="12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373" w:rsidRPr="00704626" w:rsidRDefault="000B6373" w:rsidP="00817CFB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使用日</w:t>
            </w:r>
          </w:p>
        </w:tc>
        <w:tc>
          <w:tcPr>
            <w:tcW w:w="807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373" w:rsidRPr="00704626" w:rsidRDefault="00313C24" w:rsidP="00817CFB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令和</w:t>
            </w:r>
            <w:r w:rsidR="000B6373"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　　　年　　　月　　　日（　　　）　～　　　　月　　　日（　　　）</w:t>
            </w:r>
          </w:p>
        </w:tc>
      </w:tr>
      <w:tr w:rsidR="000B6373" w:rsidRPr="00704626" w:rsidTr="00704626">
        <w:trPr>
          <w:trHeight w:val="72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373" w:rsidRPr="00704626" w:rsidRDefault="000B6373" w:rsidP="00817CFB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使用目的</w:t>
            </w:r>
          </w:p>
        </w:tc>
        <w:tc>
          <w:tcPr>
            <w:tcW w:w="8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373" w:rsidRPr="00704626" w:rsidRDefault="000B6373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704626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借　　　品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ポップコーン機（塩専用）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□　折りたたみテーブル　　</w:t>
            </w:r>
            <w:r w:rsidRPr="00704626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台</w:t>
            </w: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ポップコーン機（キャラメル用）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□　アルミテント　</w:t>
            </w:r>
            <w:r w:rsidRPr="00704626">
              <w:rPr>
                <w:rFonts w:hint="eastAsia"/>
                <w:sz w:val="22"/>
                <w:szCs w:val="22"/>
              </w:rPr>
              <w:t>２間×３間</w:t>
            </w: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綿菓子機（ガス式）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カラオケ用マイクロフォン</w:t>
            </w: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電動式かき氷機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ポータブルアンプ</w:t>
            </w: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焼きそば台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 xml:space="preserve">□　折りたたみ式ゴミ箱　　</w:t>
            </w:r>
            <w:r w:rsidRPr="00704626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個</w:t>
            </w:r>
          </w:p>
        </w:tc>
      </w:tr>
      <w:tr w:rsidR="00704626" w:rsidRPr="00704626" w:rsidTr="00704626">
        <w:trPr>
          <w:cantSplit/>
          <w:trHeight w:val="39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  <w:r w:rsidRPr="00704626">
              <w:rPr>
                <w:rFonts w:ascii="ＭＳ Ｐ明朝" w:hAnsi="ＭＳ Ｐ明朝" w:hint="eastAsia"/>
                <w:sz w:val="22"/>
                <w:szCs w:val="22"/>
              </w:rPr>
              <w:t>□　焼き鳥器（ガス式）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26" w:rsidRPr="00704626" w:rsidRDefault="00704626" w:rsidP="00817CFB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0B6373" w:rsidRPr="00704626" w:rsidRDefault="00704626" w:rsidP="00197C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76E87" w:rsidRPr="00704626">
        <w:rPr>
          <w:rFonts w:hint="eastAsia"/>
          <w:sz w:val="22"/>
          <w:szCs w:val="22"/>
        </w:rPr>
        <w:t>東金子地区</w:t>
      </w:r>
      <w:r w:rsidR="000B6373" w:rsidRPr="00704626">
        <w:rPr>
          <w:rFonts w:hint="eastAsia"/>
          <w:sz w:val="22"/>
          <w:szCs w:val="22"/>
        </w:rPr>
        <w:t>区長会コミュニティ備品管理運営規定第</w:t>
      </w:r>
      <w:r w:rsidR="000B6373" w:rsidRPr="00704626">
        <w:rPr>
          <w:rFonts w:hint="eastAsia"/>
          <w:sz w:val="22"/>
          <w:szCs w:val="22"/>
        </w:rPr>
        <w:t>6</w:t>
      </w:r>
      <w:r w:rsidR="000B6373" w:rsidRPr="00704626">
        <w:rPr>
          <w:rFonts w:hint="eastAsia"/>
          <w:sz w:val="22"/>
          <w:szCs w:val="22"/>
        </w:rPr>
        <w:t>条の規定により、次のとおり申請します。</w:t>
      </w:r>
    </w:p>
    <w:p w:rsidR="00CC27AC" w:rsidRPr="00704626" w:rsidRDefault="00CC27AC" w:rsidP="00FF0FFD">
      <w:pPr>
        <w:pStyle w:val="a3"/>
        <w:tabs>
          <w:tab w:val="clear" w:pos="4252"/>
          <w:tab w:val="clear" w:pos="8504"/>
        </w:tabs>
        <w:snapToGrid/>
        <w:spacing w:beforeLines="50" w:before="248"/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>記入上の</w:t>
      </w:r>
      <w:r w:rsidR="002749DB" w:rsidRPr="00704626">
        <w:rPr>
          <w:rFonts w:hint="eastAsia"/>
          <w:sz w:val="22"/>
          <w:szCs w:val="22"/>
        </w:rPr>
        <w:t>注意</w:t>
      </w:r>
    </w:p>
    <w:p w:rsidR="00CC27AC" w:rsidRPr="00704626" w:rsidRDefault="00B06F71">
      <w:pPr>
        <w:numPr>
          <w:ilvl w:val="0"/>
          <w:numId w:val="4"/>
        </w:numPr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>借用</w:t>
      </w:r>
      <w:r w:rsidR="00CC27AC" w:rsidRPr="00704626">
        <w:rPr>
          <w:rFonts w:hint="eastAsia"/>
          <w:sz w:val="22"/>
          <w:szCs w:val="22"/>
        </w:rPr>
        <w:t>枠内の□に</w:t>
      </w:r>
      <w:r w:rsidR="00817CFB" w:rsidRPr="00704626">
        <w:rPr>
          <w:rFonts w:hint="eastAsia"/>
          <w:sz w:val="22"/>
          <w:szCs w:val="22"/>
        </w:rPr>
        <w:t xml:space="preserve">　</w:t>
      </w:r>
      <w:r w:rsidR="00817CFB" w:rsidRPr="00704626">
        <w:rPr>
          <w:rFonts w:hint="eastAsia"/>
          <w:b/>
          <w:sz w:val="22"/>
          <w:szCs w:val="22"/>
        </w:rPr>
        <w:t>レ</w:t>
      </w:r>
      <w:r w:rsidR="00CC27AC" w:rsidRPr="00704626">
        <w:rPr>
          <w:rFonts w:hint="eastAsia"/>
          <w:sz w:val="22"/>
          <w:szCs w:val="22"/>
        </w:rPr>
        <w:t xml:space="preserve">  </w:t>
      </w:r>
      <w:r w:rsidR="00CC27AC" w:rsidRPr="00704626">
        <w:rPr>
          <w:rFonts w:hint="eastAsia"/>
          <w:sz w:val="22"/>
          <w:szCs w:val="22"/>
        </w:rPr>
        <w:t>点を記入してください。</w:t>
      </w:r>
    </w:p>
    <w:p w:rsidR="00817CFB" w:rsidRPr="00704626" w:rsidRDefault="00817CFB" w:rsidP="00817CFB">
      <w:pPr>
        <w:numPr>
          <w:ilvl w:val="0"/>
          <w:numId w:val="4"/>
        </w:numPr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>各備品の貸出し個数は、１種類につき１団体１点を原則とします。</w:t>
      </w:r>
    </w:p>
    <w:p w:rsidR="00CC27AC" w:rsidRPr="00704626" w:rsidRDefault="00817CFB">
      <w:pPr>
        <w:numPr>
          <w:ilvl w:val="0"/>
          <w:numId w:val="4"/>
        </w:numPr>
        <w:rPr>
          <w:sz w:val="22"/>
          <w:szCs w:val="22"/>
        </w:rPr>
      </w:pPr>
      <w:r w:rsidRPr="00704626">
        <w:rPr>
          <w:rFonts w:hint="eastAsia"/>
          <w:sz w:val="22"/>
          <w:szCs w:val="22"/>
        </w:rPr>
        <w:t>使用</w:t>
      </w:r>
      <w:r w:rsidR="00704626" w:rsidRPr="00704626">
        <w:rPr>
          <w:rFonts w:hint="eastAsia"/>
          <w:sz w:val="22"/>
          <w:szCs w:val="22"/>
        </w:rPr>
        <w:t>期間中にコミュニティ備品を破損した場合は、弁償を求める場合があります。</w:t>
      </w:r>
    </w:p>
    <w:sectPr w:rsidR="00CC27AC" w:rsidRPr="00704626" w:rsidSect="00704626">
      <w:headerReference w:type="default" r:id="rId8"/>
      <w:pgSz w:w="11906" w:h="16838" w:code="9"/>
      <w:pgMar w:top="1134" w:right="851" w:bottom="295" w:left="1588" w:header="851" w:footer="992" w:gutter="0"/>
      <w:cols w:space="425"/>
      <w:docGrid w:type="linesAndChars" w:linePitch="497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8C" w:rsidRDefault="00B06F8C">
      <w:r>
        <w:separator/>
      </w:r>
    </w:p>
  </w:endnote>
  <w:endnote w:type="continuationSeparator" w:id="0">
    <w:p w:rsidR="00B06F8C" w:rsidRDefault="00B0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8C" w:rsidRDefault="00B06F8C">
      <w:r>
        <w:separator/>
      </w:r>
    </w:p>
  </w:footnote>
  <w:footnote w:type="continuationSeparator" w:id="0">
    <w:p w:rsidR="00B06F8C" w:rsidRDefault="00B0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9" w:rsidRDefault="00BF6529"/>
  <w:p w:rsidR="00E76E87" w:rsidRDefault="00E76E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52D"/>
    <w:multiLevelType w:val="hybridMultilevel"/>
    <w:tmpl w:val="0FF6B2E0"/>
    <w:lvl w:ilvl="0" w:tplc="06B82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67EA0"/>
    <w:multiLevelType w:val="hybridMultilevel"/>
    <w:tmpl w:val="408C9944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713D3"/>
    <w:multiLevelType w:val="hybridMultilevel"/>
    <w:tmpl w:val="408C9944"/>
    <w:lvl w:ilvl="0" w:tplc="1DE08EEE">
      <w:start w:val="1"/>
      <w:numFmt w:val="bullet"/>
      <w:lvlText w:val="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74BC2F3D"/>
    <w:multiLevelType w:val="hybridMultilevel"/>
    <w:tmpl w:val="4078ACBE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0"/>
    <w:rsid w:val="00016485"/>
    <w:rsid w:val="00016E50"/>
    <w:rsid w:val="00042726"/>
    <w:rsid w:val="00052015"/>
    <w:rsid w:val="00053D80"/>
    <w:rsid w:val="00092287"/>
    <w:rsid w:val="00097D25"/>
    <w:rsid w:val="000A3A3A"/>
    <w:rsid w:val="000A63D5"/>
    <w:rsid w:val="000B6373"/>
    <w:rsid w:val="000D57E0"/>
    <w:rsid w:val="00157F7B"/>
    <w:rsid w:val="0019179F"/>
    <w:rsid w:val="00197CEE"/>
    <w:rsid w:val="0021765E"/>
    <w:rsid w:val="00271497"/>
    <w:rsid w:val="002749DB"/>
    <w:rsid w:val="00276D8B"/>
    <w:rsid w:val="002A711B"/>
    <w:rsid w:val="002E465A"/>
    <w:rsid w:val="00313C24"/>
    <w:rsid w:val="003D6025"/>
    <w:rsid w:val="004241E7"/>
    <w:rsid w:val="00445BEB"/>
    <w:rsid w:val="004838C4"/>
    <w:rsid w:val="004C48B9"/>
    <w:rsid w:val="004D2BD3"/>
    <w:rsid w:val="00531752"/>
    <w:rsid w:val="005317C2"/>
    <w:rsid w:val="005374CA"/>
    <w:rsid w:val="00544434"/>
    <w:rsid w:val="00546CA2"/>
    <w:rsid w:val="005D18EF"/>
    <w:rsid w:val="005D7160"/>
    <w:rsid w:val="0061736F"/>
    <w:rsid w:val="00642D97"/>
    <w:rsid w:val="00667E52"/>
    <w:rsid w:val="0069051A"/>
    <w:rsid w:val="006A6399"/>
    <w:rsid w:val="006E7119"/>
    <w:rsid w:val="007029F6"/>
    <w:rsid w:val="00704626"/>
    <w:rsid w:val="007A1200"/>
    <w:rsid w:val="007D7177"/>
    <w:rsid w:val="007E79B7"/>
    <w:rsid w:val="008016A9"/>
    <w:rsid w:val="008177F2"/>
    <w:rsid w:val="00817CFB"/>
    <w:rsid w:val="00877E1A"/>
    <w:rsid w:val="00892B00"/>
    <w:rsid w:val="008F7FF0"/>
    <w:rsid w:val="0095669A"/>
    <w:rsid w:val="00970192"/>
    <w:rsid w:val="009B412F"/>
    <w:rsid w:val="009B5554"/>
    <w:rsid w:val="009C2DC8"/>
    <w:rsid w:val="00A730BC"/>
    <w:rsid w:val="00A73FB3"/>
    <w:rsid w:val="00A97BB1"/>
    <w:rsid w:val="00AB11F2"/>
    <w:rsid w:val="00B06F71"/>
    <w:rsid w:val="00B06F8C"/>
    <w:rsid w:val="00B80D56"/>
    <w:rsid w:val="00BA3A15"/>
    <w:rsid w:val="00BA6A3B"/>
    <w:rsid w:val="00BF6529"/>
    <w:rsid w:val="00C5265C"/>
    <w:rsid w:val="00C63718"/>
    <w:rsid w:val="00C64B78"/>
    <w:rsid w:val="00C8195C"/>
    <w:rsid w:val="00CB41AD"/>
    <w:rsid w:val="00CC27AC"/>
    <w:rsid w:val="00CD45DC"/>
    <w:rsid w:val="00D46440"/>
    <w:rsid w:val="00DB0C64"/>
    <w:rsid w:val="00E2356F"/>
    <w:rsid w:val="00E76E87"/>
    <w:rsid w:val="00F06E8E"/>
    <w:rsid w:val="00F1068D"/>
    <w:rsid w:val="00F60724"/>
    <w:rsid w:val="00F60F29"/>
    <w:rsid w:val="00FE3F0D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22BE1-7760-4699-A89A-F4A5316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106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106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57B-35D8-4B10-932B-B0965F98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5DE59B1E.dotm</Template>
  <TotalTime>0</TotalTime>
  <Pages>1</Pages>
  <Words>364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meteo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soultrane</dc:creator>
  <cp:keywords/>
  <dc:description/>
  <cp:lastModifiedBy>栗屋　春香</cp:lastModifiedBy>
  <cp:revision>3</cp:revision>
  <cp:lastPrinted>2015-07-08T04:54:00Z</cp:lastPrinted>
  <dcterms:created xsi:type="dcterms:W3CDTF">2015-07-31T07:34:00Z</dcterms:created>
  <dcterms:modified xsi:type="dcterms:W3CDTF">2019-06-17T02:46:00Z</dcterms:modified>
</cp:coreProperties>
</file>