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E0" w:rsidRDefault="00AD70E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A49F4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AD70E0" w:rsidRDefault="00AD70E0"/>
    <w:p w:rsidR="00AD70E0" w:rsidRDefault="00AD70E0"/>
    <w:p w:rsidR="00AD70E0" w:rsidRDefault="00AD70E0">
      <w:pPr>
        <w:jc w:val="center"/>
      </w:pPr>
      <w:r>
        <w:rPr>
          <w:rFonts w:hint="eastAsia"/>
        </w:rPr>
        <w:t>入間市浄化槽設置補助金変更等承認申請書</w:t>
      </w:r>
    </w:p>
    <w:p w:rsidR="00AD70E0" w:rsidRDefault="00AD70E0"/>
    <w:p w:rsidR="00AD70E0" w:rsidRDefault="00AD70E0">
      <w:pPr>
        <w:jc w:val="right"/>
      </w:pPr>
      <w:r>
        <w:rPr>
          <w:rFonts w:hint="eastAsia"/>
        </w:rPr>
        <w:t xml:space="preserve">年　　月　　日　　</w:t>
      </w:r>
    </w:p>
    <w:p w:rsidR="00AD70E0" w:rsidRDefault="00AD70E0"/>
    <w:p w:rsidR="00AD70E0" w:rsidRDefault="00AD70E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入間市長</w:t>
      </w:r>
    </w:p>
    <w:p w:rsidR="00AD70E0" w:rsidRDefault="00AD70E0"/>
    <w:p w:rsidR="00AD70E0" w:rsidRDefault="003A49F4">
      <w:pPr>
        <w:jc w:val="right"/>
      </w:pPr>
      <w:r>
        <w:rPr>
          <w:rFonts w:hint="eastAsia"/>
        </w:rPr>
        <w:t>補助事業者</w:t>
      </w:r>
      <w:r w:rsidR="00AD70E0">
        <w:rPr>
          <w:rFonts w:hint="eastAsia"/>
        </w:rPr>
        <w:t xml:space="preserve">　</w:t>
      </w:r>
      <w:r w:rsidR="00AD70E0">
        <w:rPr>
          <w:rFonts w:hint="eastAsia"/>
          <w:spacing w:val="210"/>
        </w:rPr>
        <w:t>住</w:t>
      </w:r>
      <w:r w:rsidR="00AD70E0">
        <w:rPr>
          <w:rFonts w:hint="eastAsia"/>
        </w:rPr>
        <w:t xml:space="preserve">所　　　　　　　　　　　　　</w:t>
      </w:r>
    </w:p>
    <w:p w:rsidR="00AD70E0" w:rsidRDefault="00AD70E0">
      <w:pPr>
        <w:jc w:val="right"/>
      </w:pPr>
      <w:r>
        <w:rPr>
          <w:rFonts w:hint="eastAsia"/>
          <w:spacing w:val="210"/>
        </w:rPr>
        <w:t>氏</w:t>
      </w:r>
      <w:r w:rsidR="00DA41B6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AD70E0" w:rsidRDefault="00AD70E0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AD70E0" w:rsidRDefault="00AD70E0"/>
    <w:p w:rsidR="00AD70E0" w:rsidRDefault="00AD70E0"/>
    <w:p w:rsidR="00AD70E0" w:rsidRDefault="000D26C8">
      <w:r>
        <w:rPr>
          <w:rFonts w:hint="eastAsia"/>
        </w:rPr>
        <w:t xml:space="preserve">　　　　年　　月　　日付け　</w:t>
      </w:r>
      <w:r w:rsidR="00AD70E0">
        <w:rPr>
          <w:rFonts w:hint="eastAsia"/>
        </w:rPr>
        <w:t>第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 w:rsidR="00AD70E0">
        <w:rPr>
          <w:rFonts w:hint="eastAsia"/>
        </w:rPr>
        <w:t xml:space="preserve">　　号で交付決定を受けた入間市浄化槽設置補助</w:t>
      </w:r>
      <w:r w:rsidR="003A49F4">
        <w:rPr>
          <w:rFonts w:hint="eastAsia"/>
        </w:rPr>
        <w:t>金に係る補助事業</w:t>
      </w:r>
      <w:r w:rsidR="00AD70E0">
        <w:rPr>
          <w:rFonts w:hint="eastAsia"/>
        </w:rPr>
        <w:t>について、次のとおり変更等したいので承認願います。</w:t>
      </w:r>
    </w:p>
    <w:p w:rsidR="00AD70E0" w:rsidRPr="003A49F4" w:rsidRDefault="00AD70E0"/>
    <w:p w:rsidR="00AD70E0" w:rsidRDefault="00AD70E0"/>
    <w:p w:rsidR="00AD70E0" w:rsidRDefault="00AD70E0"/>
    <w:p w:rsidR="00AD70E0" w:rsidRDefault="00AD70E0">
      <w:r>
        <w:t>1</w:t>
      </w:r>
      <w:r w:rsidR="003A49F4">
        <w:rPr>
          <w:rFonts w:hint="eastAsia"/>
        </w:rPr>
        <w:t xml:space="preserve">　</w:t>
      </w:r>
      <w:r>
        <w:rPr>
          <w:rFonts w:hint="eastAsia"/>
        </w:rPr>
        <w:t>補助金申請内容の変更</w:t>
      </w:r>
    </w:p>
    <w:p w:rsidR="00AD70E0" w:rsidRDefault="00AD70E0">
      <w:r>
        <w:t>2</w:t>
      </w:r>
      <w:r>
        <w:rPr>
          <w:rFonts w:hint="eastAsia"/>
        </w:rPr>
        <w:t xml:space="preserve">　補助事業の中止</w:t>
      </w:r>
    </w:p>
    <w:p w:rsidR="00AD70E0" w:rsidRDefault="00AD70E0">
      <w:r>
        <w:t>3</w:t>
      </w:r>
      <w:r>
        <w:rPr>
          <w:rFonts w:hint="eastAsia"/>
        </w:rPr>
        <w:t xml:space="preserve">　補助事業の廃止</w:t>
      </w:r>
    </w:p>
    <w:p w:rsidR="00AD70E0" w:rsidRDefault="00AD70E0"/>
    <w:p w:rsidR="00AD70E0" w:rsidRDefault="00AD70E0"/>
    <w:p w:rsidR="00AD70E0" w:rsidRDefault="00AD70E0"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AD70E0" w:rsidRDefault="00AD70E0"/>
    <w:sectPr w:rsidR="00AD70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E0" w:rsidRDefault="00AD70E0" w:rsidP="00146C9A">
      <w:r>
        <w:separator/>
      </w:r>
    </w:p>
  </w:endnote>
  <w:endnote w:type="continuationSeparator" w:id="0">
    <w:p w:rsidR="00AD70E0" w:rsidRDefault="00AD70E0" w:rsidP="001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E0" w:rsidRDefault="00AD70E0" w:rsidP="00146C9A">
      <w:r>
        <w:separator/>
      </w:r>
    </w:p>
  </w:footnote>
  <w:footnote w:type="continuationSeparator" w:id="0">
    <w:p w:rsidR="00AD70E0" w:rsidRDefault="00AD70E0" w:rsidP="0014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E0"/>
    <w:rsid w:val="000D26C8"/>
    <w:rsid w:val="00146C9A"/>
    <w:rsid w:val="002B5430"/>
    <w:rsid w:val="003A49F4"/>
    <w:rsid w:val="00602490"/>
    <w:rsid w:val="00AD70E0"/>
    <w:rsid w:val="00DA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2D6A4"/>
  <w14:defaultImageDpi w14:val="0"/>
  <w15:docId w15:val="{E2ADA61C-5403-4DEA-A36C-D6DFBFD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scl020\&#12487;&#12473;&#12463;&#12488;&#12483;&#12503;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