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15" w:rsidRDefault="007F39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center"/>
      </w:pPr>
      <w:r>
        <w:rPr>
          <w:rFonts w:hint="eastAsia"/>
        </w:rPr>
        <w:t>入間市浄化槽設置補助金交付申請書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right"/>
      </w:pPr>
      <w:r>
        <w:rPr>
          <w:rFonts w:hint="eastAsia"/>
        </w:rPr>
        <w:t xml:space="preserve">年　　月　　日　　</w:t>
      </w:r>
    </w:p>
    <w:p w:rsidR="007F3915" w:rsidRDefault="007F391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F3915" w:rsidRDefault="007F3915">
      <w:pPr>
        <w:jc w:val="right"/>
      </w:pPr>
      <w:r>
        <w:rPr>
          <w:rFonts w:hint="eastAsia"/>
          <w:spacing w:val="210"/>
        </w:rPr>
        <w:t>氏</w:t>
      </w:r>
      <w:r w:rsidR="008F4977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7F3915" w:rsidRDefault="007F3915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7F3915" w:rsidRPr="007E331A" w:rsidRDefault="007F3915">
      <w:pPr>
        <w:spacing w:before="120" w:after="120"/>
      </w:pPr>
      <w:r>
        <w:rPr>
          <w:rFonts w:hint="eastAsia"/>
        </w:rPr>
        <w:t xml:space="preserve">　入間市浄化槽設置整備事業補助金交付要綱第</w:t>
      </w:r>
      <w:r w:rsidR="005B4682">
        <w:rPr>
          <w:rFonts w:hint="eastAsia"/>
        </w:rPr>
        <w:t>6</w:t>
      </w:r>
      <w:r w:rsidR="006D2B74">
        <w:rPr>
          <w:rFonts w:hint="eastAsia"/>
        </w:rPr>
        <w:t>条の規定により、</w:t>
      </w:r>
      <w:r>
        <w:rPr>
          <w:rFonts w:hint="eastAsia"/>
        </w:rPr>
        <w:t>補助金の交付を受けたいので、次のとおり申請します。</w:t>
      </w:r>
      <w:r w:rsidR="00714743" w:rsidRPr="007E331A">
        <w:rPr>
          <w:rFonts w:hint="eastAsia"/>
        </w:rPr>
        <w:t>なお</w:t>
      </w:r>
      <w:r w:rsidR="00D369FD" w:rsidRPr="007E331A">
        <w:rPr>
          <w:rFonts w:hint="eastAsia"/>
        </w:rPr>
        <w:t>、本申請に</w:t>
      </w:r>
      <w:r w:rsidR="00AD323F" w:rsidRPr="007E331A">
        <w:rPr>
          <w:rFonts w:hint="eastAsia"/>
        </w:rPr>
        <w:t>あたって</w:t>
      </w:r>
      <w:r w:rsidR="000837C1" w:rsidRPr="007E331A">
        <w:rPr>
          <w:rFonts w:hint="eastAsia"/>
        </w:rPr>
        <w:t>、</w:t>
      </w:r>
      <w:r w:rsidR="00D369FD" w:rsidRPr="007E331A">
        <w:rPr>
          <w:rFonts w:hint="eastAsia"/>
        </w:rPr>
        <w:t>市が申請者の</w:t>
      </w:r>
      <w:r w:rsidR="000837C1" w:rsidRPr="007E331A">
        <w:rPr>
          <w:rFonts w:hint="eastAsia"/>
        </w:rPr>
        <w:t>市税の滞納の有無について確認することに同意します。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92"/>
        <w:gridCol w:w="5820"/>
      </w:tblGrid>
      <w:tr w:rsidR="007F3915">
        <w:trPr>
          <w:trHeight w:val="377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>入間市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2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　　　　　　　認定番号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3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浄化槽の人槽</w:t>
            </w:r>
          </w:p>
        </w:tc>
        <w:tc>
          <w:tcPr>
            <w:tcW w:w="5820" w:type="dxa"/>
            <w:tcBorders>
              <w:bottom w:val="nil"/>
            </w:tcBorders>
          </w:tcPr>
          <w:p w:rsidR="007F3915" w:rsidRDefault="007F3915">
            <w:pPr>
              <w:jc w:val="right"/>
            </w:pPr>
            <w:r>
              <w:rPr>
                <w:rFonts w:hint="eastAsia"/>
              </w:rPr>
              <w:t xml:space="preserve">人槽　　　　　</w:t>
            </w:r>
          </w:p>
        </w:tc>
      </w:tr>
      <w:tr w:rsidR="000C7BCB" w:rsidTr="000C7BCB">
        <w:trPr>
          <w:trHeight w:val="910"/>
        </w:trPr>
        <w:tc>
          <w:tcPr>
            <w:tcW w:w="408" w:type="dxa"/>
            <w:tcBorders>
              <w:right w:val="nil"/>
            </w:tcBorders>
            <w:vAlign w:val="center"/>
          </w:tcPr>
          <w:p w:rsidR="000C7BCB" w:rsidRDefault="000C7BCB" w:rsidP="004310EF">
            <w:pPr>
              <w:jc w:val="center"/>
            </w:pPr>
            <w:r w:rsidRPr="001E179D">
              <w:t>4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0C7BCB" w:rsidRDefault="000C7BCB" w:rsidP="004310EF">
            <w:pPr>
              <w:jc w:val="distribute"/>
            </w:pPr>
            <w:r w:rsidRPr="001E179D">
              <w:rPr>
                <w:rFonts w:hint="eastAsia"/>
              </w:rPr>
              <w:t>浄化槽の転換</w:t>
            </w:r>
          </w:p>
        </w:tc>
        <w:tc>
          <w:tcPr>
            <w:tcW w:w="5820" w:type="dxa"/>
            <w:vAlign w:val="center"/>
          </w:tcPr>
          <w:p w:rsidR="000C7BCB" w:rsidRDefault="000C7BCB" w:rsidP="001E179D">
            <w:r>
              <w:t>1</w:t>
            </w:r>
            <w:r>
              <w:rPr>
                <w:rFonts w:hint="eastAsia"/>
              </w:rPr>
              <w:t xml:space="preserve">　既存単独処理浄化槽</w:t>
            </w:r>
          </w:p>
          <w:p w:rsidR="000C7BCB" w:rsidRDefault="000C7BCB" w:rsidP="001E179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名称　　　　　　　　　認定番号　　　　　　　　</w:t>
            </w:r>
            <w:r>
              <w:t>)</w:t>
            </w:r>
          </w:p>
          <w:p w:rsidR="000C7BCB" w:rsidRDefault="000C7BCB" w:rsidP="001E179D">
            <w:r>
              <w:t>2</w:t>
            </w:r>
            <w:r w:rsidR="006D2B74">
              <w:rPr>
                <w:rFonts w:hint="eastAsia"/>
              </w:rPr>
              <w:t xml:space="preserve">　くみ取り</w:t>
            </w:r>
            <w:r>
              <w:rPr>
                <w:rFonts w:hint="eastAsia"/>
              </w:rPr>
              <w:t>便槽</w:t>
            </w:r>
          </w:p>
        </w:tc>
      </w:tr>
      <w:tr w:rsidR="007F3915">
        <w:trPr>
          <w:trHeight w:val="7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5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820" w:type="dxa"/>
            <w:vAlign w:val="center"/>
          </w:tcPr>
          <w:p w:rsidR="007F3915" w:rsidRDefault="00860972" w:rsidP="00860972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 w:rsidR="007F3915">
              <w:rPr>
                <w:rFonts w:hint="eastAsia"/>
              </w:rPr>
              <w:t>円</w:t>
            </w:r>
          </w:p>
          <w:p w:rsidR="007F3915" w:rsidRDefault="007F3915" w:rsidP="00EC018D">
            <w:r>
              <w:t>(</w:t>
            </w:r>
            <w:r>
              <w:rPr>
                <w:rFonts w:hint="eastAsia"/>
              </w:rPr>
              <w:t>うち</w:t>
            </w:r>
            <w:r w:rsidR="00EC018D" w:rsidRPr="00EC018D">
              <w:rPr>
                <w:rFonts w:hint="eastAsia"/>
              </w:rPr>
              <w:t>配管費</w:t>
            </w:r>
            <w:r>
              <w:rPr>
                <w:rFonts w:hint="eastAsia"/>
              </w:rPr>
              <w:t xml:space="preserve">　　　　　　円、</w:t>
            </w:r>
            <w:r w:rsidR="00EC018D" w:rsidRPr="00EC018D">
              <w:rPr>
                <w:rFonts w:hint="eastAsia"/>
              </w:rPr>
              <w:t>処分費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</w:p>
        </w:tc>
      </w:tr>
      <w:tr w:rsidR="007F3915">
        <w:trPr>
          <w:trHeight w:val="413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6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t>1</w:t>
            </w:r>
            <w:r>
              <w:rPr>
                <w:rFonts w:hint="eastAsia"/>
              </w:rPr>
              <w:t xml:space="preserve">　本人　　</w:t>
            </w:r>
            <w:r>
              <w:t xml:space="preserve"> 2</w:t>
            </w:r>
            <w:r>
              <w:rPr>
                <w:rFonts w:hint="eastAsia"/>
              </w:rPr>
              <w:t xml:space="preserve">　共有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F3915">
        <w:trPr>
          <w:cantSplit/>
          <w:trHeight w:val="401"/>
        </w:trPr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7</w:t>
            </w:r>
          </w:p>
        </w:tc>
        <w:tc>
          <w:tcPr>
            <w:tcW w:w="2292" w:type="dxa"/>
            <w:vMerge w:val="restart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820" w:type="dxa"/>
            <w:vAlign w:val="center"/>
          </w:tcPr>
          <w:p w:rsidR="007F3915" w:rsidRDefault="007F3915" w:rsidP="006D2B74">
            <w:r>
              <w:t>1</w:t>
            </w:r>
            <w:r>
              <w:rPr>
                <w:rFonts w:hint="eastAsia"/>
              </w:rPr>
              <w:t xml:space="preserve">　</w:t>
            </w:r>
            <w:r w:rsidR="006D2B74">
              <w:rPr>
                <w:rFonts w:hint="eastAsia"/>
                <w:spacing w:val="105"/>
              </w:rPr>
              <w:t>専用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  <w:r>
              <w:t>(</w:t>
            </w:r>
            <w:r>
              <w:rPr>
                <w:rFonts w:hint="eastAsia"/>
              </w:rPr>
              <w:t xml:space="preserve">延床面積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>
        <w:trPr>
          <w:cantSplit/>
          <w:trHeight w:val="689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</w:p>
        </w:tc>
        <w:tc>
          <w:tcPr>
            <w:tcW w:w="2292" w:type="dxa"/>
            <w:vMerge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</w:p>
        </w:tc>
        <w:tc>
          <w:tcPr>
            <w:tcW w:w="5820" w:type="dxa"/>
            <w:vAlign w:val="center"/>
          </w:tcPr>
          <w:p w:rsidR="007F3915" w:rsidRDefault="007F3915">
            <w:r>
              <w:t>2</w:t>
            </w:r>
            <w:r w:rsidR="006D2B74">
              <w:rPr>
                <w:rFonts w:hint="eastAsia"/>
              </w:rPr>
              <w:t xml:space="preserve">　事務所</w:t>
            </w:r>
            <w:r>
              <w:rPr>
                <w:rFonts w:hint="eastAsia"/>
              </w:rPr>
              <w:t>等併用住宅</w:t>
            </w:r>
            <w:r>
              <w:t>(</w:t>
            </w:r>
            <w:r>
              <w:rPr>
                <w:rFonts w:hint="eastAsia"/>
              </w:rPr>
              <w:t xml:space="preserve">居住部分の面積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7F3915" w:rsidRDefault="007F3915">
            <w:r>
              <w:rPr>
                <w:rFonts w:hint="eastAsia"/>
              </w:rPr>
              <w:t xml:space="preserve">　　　　　　　　</w:t>
            </w:r>
            <w:r>
              <w:t xml:space="preserve"> (</w:t>
            </w:r>
            <w:r>
              <w:rPr>
                <w:rFonts w:hint="eastAsia"/>
              </w:rPr>
              <w:t xml:space="preserve">その他の面積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8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9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10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t>1</w:t>
            </w:r>
            <w:r>
              <w:rPr>
                <w:rFonts w:hint="eastAsia"/>
              </w:rPr>
              <w:t xml:space="preserve">　河川　　</w:t>
            </w:r>
            <w:r>
              <w:t xml:space="preserve"> 2</w:t>
            </w:r>
            <w:r>
              <w:rPr>
                <w:rFonts w:hint="eastAsia"/>
              </w:rPr>
              <w:t xml:space="preserve">　道路側溝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7F3915" w:rsidRDefault="007F3915">
      <w:pPr>
        <w:spacing w:before="120"/>
      </w:pPr>
      <w:r>
        <w:rPr>
          <w:rFonts w:hint="eastAsia"/>
        </w:rPr>
        <w:t>※添付書類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996"/>
        <w:gridCol w:w="3804"/>
      </w:tblGrid>
      <w:tr w:rsidR="007F3915">
        <w:trPr>
          <w:trHeight w:val="3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F3915" w:rsidRPr="00CA3EFF" w:rsidRDefault="007F391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(1)</w:t>
            </w:r>
            <w:r w:rsidRPr="00CA3EFF">
              <w:rPr>
                <w:rFonts w:hint="eastAsia"/>
                <w:sz w:val="16"/>
              </w:rPr>
              <w:t xml:space="preserve">　浄化槽設置届出書</w:t>
            </w: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浄化槽法第</w:t>
            </w:r>
            <w:r w:rsidR="00691A69" w:rsidRPr="00CA3EFF">
              <w:rPr>
                <w:rFonts w:hint="eastAsia"/>
                <w:sz w:val="16"/>
              </w:rPr>
              <w:t>５</w:t>
            </w:r>
            <w:r w:rsidRPr="00CA3EFF">
              <w:rPr>
                <w:rFonts w:hint="eastAsia"/>
                <w:sz w:val="16"/>
              </w:rPr>
              <w:t>条第</w:t>
            </w:r>
            <w:r w:rsidR="00691A69" w:rsidRPr="00CA3EFF">
              <w:rPr>
                <w:rFonts w:hint="eastAsia"/>
                <w:sz w:val="16"/>
              </w:rPr>
              <w:t>２</w:t>
            </w:r>
            <w:r w:rsidRPr="00CA3EFF">
              <w:rPr>
                <w:rFonts w:hint="eastAsia"/>
                <w:sz w:val="16"/>
              </w:rPr>
              <w:t>項に規定する審査期間を経過したもの</w:t>
            </w:r>
            <w:r w:rsidRPr="00CA3EFF">
              <w:rPr>
                <w:sz w:val="16"/>
              </w:rPr>
              <w:t>)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確認申請を要する建築物の増築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別棟を建築する以外のものに限る。</w:t>
            </w:r>
            <w:r w:rsidR="00F8241A" w:rsidRPr="00CA3EFF">
              <w:rPr>
                <w:sz w:val="16"/>
              </w:rPr>
              <w:t>)</w:t>
            </w:r>
            <w:r w:rsidR="000C0C69" w:rsidRPr="00CA3EFF">
              <w:rPr>
                <w:rFonts w:hint="eastAsia"/>
                <w:sz w:val="16"/>
              </w:rPr>
              <w:t>に伴うものにおいて</w:t>
            </w:r>
            <w:r w:rsidR="00F8241A" w:rsidRPr="00CA3EFF">
              <w:rPr>
                <w:rFonts w:hint="eastAsia"/>
                <w:sz w:val="16"/>
              </w:rPr>
              <w:t>は建築確認済証</w:t>
            </w:r>
            <w:r w:rsidR="00F8241A"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>の写し</w:t>
            </w:r>
          </w:p>
          <w:p w:rsidR="006D2B74" w:rsidRPr="00CA3EFF" w:rsidRDefault="006D2B74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(2)　浄化槽法第７条及び第１１条に規定する</w:t>
            </w:r>
            <w:r w:rsidR="000C0C69" w:rsidRPr="00CA3EFF">
              <w:rPr>
                <w:rFonts w:hint="eastAsia"/>
                <w:sz w:val="16"/>
              </w:rPr>
              <w:t>検査の手数料の振替払込請求書兼受領証</w:t>
            </w:r>
            <w:r w:rsidR="00254905" w:rsidRPr="00CA3EFF">
              <w:rPr>
                <w:rFonts w:hint="eastAsia"/>
                <w:sz w:val="16"/>
              </w:rPr>
              <w:t>の写し又は当該検査の依頼が確認できる書類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3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浄化槽の構造図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4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設置場所の案内図及び配置図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5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見積書の写し</w:t>
            </w:r>
          </w:p>
          <w:p w:rsidR="00254905" w:rsidRPr="00CA3EFF" w:rsidRDefault="00CA3EFF" w:rsidP="000837C1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6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浄化槽に関する調書の写し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F3915" w:rsidRDefault="007F3915">
            <w:r>
              <w:rPr>
                <w:rFonts w:hint="eastAsia"/>
              </w:rPr>
              <w:t xml:space="preserve">　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0837C1" w:rsidRDefault="000837C1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7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土地又は家屋の権利を有する者の承諾書</w:t>
            </w:r>
          </w:p>
          <w:p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8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工事施工者の浄化槽設備士免状の写し</w:t>
            </w:r>
          </w:p>
          <w:p w:rsidR="007F3915" w:rsidRPr="00CA3EFF" w:rsidRDefault="007F3915" w:rsidP="00CA3EFF">
            <w:pPr>
              <w:spacing w:line="320" w:lineRule="exact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="00254905" w:rsidRPr="00CA3EFF">
              <w:rPr>
                <w:rFonts w:hint="eastAsia"/>
                <w:sz w:val="16"/>
              </w:rPr>
              <w:t>9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登録浄化槽管理票</w:t>
            </w:r>
            <w:r w:rsidRPr="00CA3EFF">
              <w:rPr>
                <w:sz w:val="16"/>
              </w:rPr>
              <w:t>(C</w:t>
            </w:r>
            <w:r w:rsidRPr="00CA3EFF">
              <w:rPr>
                <w:rFonts w:hint="eastAsia"/>
                <w:sz w:val="16"/>
              </w:rPr>
              <w:t>票</w:t>
            </w:r>
            <w:r w:rsidRPr="00CA3EFF">
              <w:rPr>
                <w:sz w:val="16"/>
              </w:rPr>
              <w:t>)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10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国庫補助指針適合登録証の写し</w:t>
            </w:r>
          </w:p>
          <w:p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11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浄化槽機能保証登録証</w:t>
            </w:r>
            <w:r w:rsidR="007F3915" w:rsidRPr="00CA3EFF">
              <w:rPr>
                <w:sz w:val="16"/>
              </w:rPr>
              <w:t>(</w:t>
            </w:r>
            <w:r w:rsidR="007F3915" w:rsidRPr="00CA3EFF">
              <w:rPr>
                <w:rFonts w:hint="eastAsia"/>
                <w:sz w:val="16"/>
              </w:rPr>
              <w:t>市町村用</w:t>
            </w:r>
            <w:r w:rsidR="007F3915" w:rsidRPr="00CA3EFF">
              <w:rPr>
                <w:sz w:val="16"/>
              </w:rPr>
              <w:t>)</w:t>
            </w:r>
          </w:p>
          <w:p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2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</w:t>
            </w:r>
            <w:r w:rsidR="00FC3877" w:rsidRPr="00CA3EFF">
              <w:rPr>
                <w:rFonts w:hint="eastAsia"/>
                <w:sz w:val="16"/>
              </w:rPr>
              <w:t>既存単独処</w:t>
            </w:r>
            <w:r w:rsidR="000C0C69" w:rsidRPr="00CA3EFF">
              <w:rPr>
                <w:rFonts w:hint="eastAsia"/>
                <w:sz w:val="16"/>
              </w:rPr>
              <w:t>理浄化槽又は既存</w:t>
            </w:r>
            <w:r w:rsidR="00FC3877" w:rsidRPr="00CA3EFF">
              <w:rPr>
                <w:rFonts w:hint="eastAsia"/>
                <w:sz w:val="16"/>
              </w:rPr>
              <w:t>くみ取り便槽の配置図</w:t>
            </w:r>
            <w:r w:rsidRPr="00CA3EFF">
              <w:rPr>
                <w:rFonts w:hint="eastAsia"/>
                <w:sz w:val="16"/>
              </w:rPr>
              <w:t>及び写真</w:t>
            </w:r>
          </w:p>
          <w:p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3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浄化槽法定検査（浄化槽法第１１条検査）に関する誓約書（様式</w:t>
            </w:r>
            <w:r w:rsidR="00EF71F3">
              <w:rPr>
                <w:rFonts w:hint="eastAsia"/>
                <w:sz w:val="16"/>
              </w:rPr>
              <w:t>第</w:t>
            </w:r>
            <w:r w:rsidRPr="00CA3EFF">
              <w:rPr>
                <w:rFonts w:hint="eastAsia"/>
                <w:sz w:val="16"/>
              </w:rPr>
              <w:t>１号の２）</w:t>
            </w:r>
          </w:p>
          <w:p w:rsidR="00CA3EFF" w:rsidRPr="007E331A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(1</w:t>
            </w:r>
            <w:r w:rsidR="000837C1" w:rsidRPr="007E331A">
              <w:rPr>
                <w:rFonts w:hint="eastAsia"/>
                <w:sz w:val="16"/>
              </w:rPr>
              <w:t>4</w:t>
            </w:r>
            <w:r w:rsidRPr="007E331A">
              <w:rPr>
                <w:rFonts w:hint="eastAsia"/>
                <w:sz w:val="16"/>
              </w:rPr>
              <w:t>)　浄化槽からの放流先の許可が確認できる書類（流末使用許可書等の写し）</w:t>
            </w:r>
          </w:p>
          <w:p w:rsidR="007F3915" w:rsidRPr="00CA3EFF" w:rsidRDefault="00CA3EFF" w:rsidP="000837C1">
            <w:pPr>
              <w:spacing w:line="320" w:lineRule="exact"/>
              <w:ind w:left="420" w:hanging="420"/>
              <w:rPr>
                <w:sz w:val="16"/>
              </w:rPr>
            </w:pPr>
            <w:r w:rsidRPr="007E331A">
              <w:rPr>
                <w:rFonts w:hint="eastAsia"/>
                <w:sz w:val="16"/>
              </w:rPr>
              <w:t>(1</w:t>
            </w:r>
            <w:r w:rsidR="000837C1" w:rsidRPr="007E331A">
              <w:rPr>
                <w:rFonts w:hint="eastAsia"/>
                <w:sz w:val="16"/>
              </w:rPr>
              <w:t>5</w:t>
            </w:r>
            <w:r w:rsidRPr="007E331A">
              <w:rPr>
                <w:rFonts w:hint="eastAsia"/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その他市長が必要と認める書類</w:t>
            </w:r>
          </w:p>
        </w:tc>
      </w:tr>
    </w:tbl>
    <w:p w:rsidR="007F3915" w:rsidRDefault="007F3915" w:rsidP="000837C1">
      <w:pPr>
        <w:spacing w:line="60" w:lineRule="exact"/>
      </w:pPr>
      <w:bookmarkStart w:id="0" w:name="_GoBack"/>
      <w:bookmarkEnd w:id="0"/>
    </w:p>
    <w:sectPr w:rsidR="007F3915" w:rsidSect="001E179D">
      <w:headerReference w:type="default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4A" w:rsidRDefault="006B084A" w:rsidP="00146C9A">
      <w:r>
        <w:separator/>
      </w:r>
    </w:p>
  </w:endnote>
  <w:endnote w:type="continuationSeparator" w:id="0">
    <w:p w:rsidR="006B084A" w:rsidRDefault="006B084A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4A" w:rsidRDefault="006B084A" w:rsidP="00146C9A">
      <w:r>
        <w:separator/>
      </w:r>
    </w:p>
  </w:footnote>
  <w:footnote w:type="continuationSeparator" w:id="0">
    <w:p w:rsidR="006B084A" w:rsidRDefault="006B084A" w:rsidP="0014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C1" w:rsidRPr="000837C1" w:rsidRDefault="000837C1" w:rsidP="000837C1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5"/>
    <w:rsid w:val="000837C1"/>
    <w:rsid w:val="000C0C69"/>
    <w:rsid w:val="000C7BCB"/>
    <w:rsid w:val="00146C9A"/>
    <w:rsid w:val="001D13DE"/>
    <w:rsid w:val="001E179D"/>
    <w:rsid w:val="00254905"/>
    <w:rsid w:val="00276EE7"/>
    <w:rsid w:val="003D0EC6"/>
    <w:rsid w:val="004310EF"/>
    <w:rsid w:val="005853F9"/>
    <w:rsid w:val="005B4682"/>
    <w:rsid w:val="00691A69"/>
    <w:rsid w:val="006B084A"/>
    <w:rsid w:val="006D2B74"/>
    <w:rsid w:val="00714743"/>
    <w:rsid w:val="007E331A"/>
    <w:rsid w:val="007F3915"/>
    <w:rsid w:val="00860972"/>
    <w:rsid w:val="00880115"/>
    <w:rsid w:val="008F4977"/>
    <w:rsid w:val="00AD323F"/>
    <w:rsid w:val="00B83080"/>
    <w:rsid w:val="00CA3EFF"/>
    <w:rsid w:val="00CE0CD9"/>
    <w:rsid w:val="00D369FD"/>
    <w:rsid w:val="00EC018D"/>
    <w:rsid w:val="00EF71F3"/>
    <w:rsid w:val="00F8241A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C383D"/>
  <w14:defaultImageDpi w14:val="0"/>
  <w15:docId w15:val="{F582DD8D-5705-4C79-AB00-3BF83B93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0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cl020\&#12487;&#12473;&#12463;&#12488;&#12483;&#12503;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528F-9F8F-4FFF-8FCA-9CB263C71916}">
  <ds:schemaRefs>
    <ds:schemaRef ds:uri="http://schemas.openxmlformats.org/officeDocument/2006/bibliography"/>
  </ds:schemaRefs>
</ds:datastoreItem>
</file>